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12E0" w14:textId="77777777" w:rsidR="00843D65" w:rsidRDefault="00843D65">
      <w:pPr>
        <w:pStyle w:val="Body"/>
        <w:rPr>
          <w:rFonts w:ascii="Times New Roman" w:hAnsi="Times New Roman" w:cs="Times New Roman"/>
          <w:color w:val="auto"/>
          <w:sz w:val="20"/>
          <w:szCs w:val="20"/>
        </w:rPr>
      </w:pPr>
    </w:p>
    <w:p w14:paraId="4022EA63" w14:textId="77777777" w:rsidR="00843D65" w:rsidRPr="00843D65" w:rsidRDefault="00843D65" w:rsidP="00843D65"/>
    <w:p w14:paraId="1686B361" w14:textId="7BA3F877" w:rsidR="0069016E" w:rsidRPr="00843D65" w:rsidRDefault="0069016E" w:rsidP="00730266">
      <w:pPr>
        <w:tabs>
          <w:tab w:val="left" w:pos="7860"/>
          <w:tab w:val="left" w:pos="10040"/>
        </w:tabs>
      </w:pPr>
      <w:r>
        <w:tab/>
      </w:r>
      <w:r w:rsidR="00730266">
        <w:tab/>
      </w:r>
    </w:p>
    <w:p w14:paraId="489C5ACB" w14:textId="77777777" w:rsidR="00843D65" w:rsidRPr="00843D65" w:rsidRDefault="00843D65" w:rsidP="00843D65"/>
    <w:p w14:paraId="3153ED52" w14:textId="77777777" w:rsidR="00843D65" w:rsidRPr="00843D65" w:rsidRDefault="00843D65" w:rsidP="00843D65"/>
    <w:p w14:paraId="7BC438E1" w14:textId="77777777" w:rsidR="00843D65" w:rsidRDefault="00843D65" w:rsidP="00843D65"/>
    <w:p w14:paraId="7CCB6605" w14:textId="77777777" w:rsidR="008A13FE" w:rsidRDefault="008A13FE" w:rsidP="008A13FE">
      <w:pPr>
        <w:tabs>
          <w:tab w:val="left" w:pos="13704"/>
        </w:tabs>
      </w:pPr>
    </w:p>
    <w:p w14:paraId="7BFCC448" w14:textId="56725FA0" w:rsidR="002A35A5" w:rsidRDefault="002367DE" w:rsidP="008A13FE">
      <w:pPr>
        <w:tabs>
          <w:tab w:val="left" w:pos="13704"/>
        </w:tabs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2B02FDE9" wp14:editId="53F6A54A">
                <wp:simplePos x="0" y="0"/>
                <wp:positionH relativeFrom="margin">
                  <wp:posOffset>41910</wp:posOffset>
                </wp:positionH>
                <wp:positionV relativeFrom="line">
                  <wp:posOffset>1513840</wp:posOffset>
                </wp:positionV>
                <wp:extent cx="9163685" cy="9690100"/>
                <wp:effectExtent l="0" t="0" r="0" b="635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63685" cy="969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8F278E" w14:textId="77777777" w:rsidR="00CF697C" w:rsidRDefault="00CF697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A369E8" w:rsidRPr="00CF697C" w14:paraId="38262820" w14:textId="77777777" w:rsidTr="00950212">
                              <w:tc>
                                <w:tcPr>
                                  <w:tcW w:w="5867" w:type="dxa"/>
                                  <w:shd w:val="clear" w:color="auto" w:fill="0072CE"/>
                                </w:tcPr>
                                <w:p w14:paraId="69ED3139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0072CE"/>
                                </w:tcPr>
                                <w:p w14:paraId="4B865237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shd w:val="clear" w:color="auto" w:fill="0072CE"/>
                                </w:tcPr>
                                <w:p w14:paraId="7B0CE124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2D681F" w14:paraId="05A5E35A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F7B3377" w14:textId="18589B12" w:rsidR="002D681F" w:rsidRDefault="002D681F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Soft </w:t>
                                  </w:r>
                                  <w:r w:rsidR="005E631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472529F" w14:textId="31DF0648" w:rsidR="002D681F" w:rsidRDefault="002679A5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</w:t>
                                  </w:r>
                                  <w:r w:rsidR="00E05E8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2D681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2D681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m to 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2D681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E05E8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2D681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D850F1" w14:textId="5B98A6F5" w:rsidR="002D681F" w:rsidRDefault="002D681F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</w:tr>
                            <w:tr w:rsidR="00753F34" w14:paraId="0FA3F757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D2CE10" w14:textId="7B176007" w:rsidR="00753F34" w:rsidRDefault="00753F34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Early years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382D67" w14:textId="2133BCDE" w:rsidR="00753F34" w:rsidRDefault="00753F34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1.00pm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32B059" w14:textId="2C0B04EB" w:rsidR="00753F34" w:rsidRPr="00753F34" w:rsidRDefault="00753F34" w:rsidP="00753F3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753F34">
                                    <w:rPr>
                                      <w:rFonts w:ascii="Calibri" w:hAnsi="Calibri"/>
                                    </w:rPr>
                                    <w:t>Main Hall/Soft Play/IT Suit</w:t>
                                  </w:r>
                                </w:p>
                              </w:tc>
                            </w:tr>
                            <w:tr w:rsidR="00753F34" w14:paraId="7A8215B4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D59C685" w14:textId="5CC463B1" w:rsidR="00753F34" w:rsidRDefault="00753F34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CDT (Arts &amp; Crafts)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8219DE1" w14:textId="13E38BE4" w:rsidR="00753F34" w:rsidRDefault="00753F34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11.00am to 2.00pm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CB2981B" w14:textId="0DAC7B1F" w:rsidR="00753F34" w:rsidRDefault="00753F34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Multi-purpose room </w:t>
                                  </w:r>
                                </w:p>
                              </w:tc>
                            </w:tr>
                            <w:tr w:rsidR="008015E7" w:rsidRPr="00CF697C" w14:paraId="343D7AC7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53D2A3A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689A114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38F543F9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8015E7" w:rsidRPr="00CF697C" w14:paraId="346740A5" w14:textId="77777777" w:rsidTr="009502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59BFD89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C5A310F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B18E071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A60405" w14:paraId="452B26B2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87B9972" w14:textId="13FBC8D4" w:rsidR="00A60405" w:rsidRDefault="00A60405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BA8DFE" w14:textId="00EFAB25" w:rsidR="00A60405" w:rsidRDefault="00A60405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2.00pm to 8.00pm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E63279" w14:textId="3D2F7975" w:rsidR="00A60405" w:rsidRDefault="00A60405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</w:tr>
                            <w:tr w:rsidR="00026E79" w14:paraId="6450AD4A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65F6F05" w14:textId="029FC2F2" w:rsidR="00026E79" w:rsidRDefault="00947EA7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="00753F3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DT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753F3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(Afterschool club)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63303D0" w14:textId="7FD71F65" w:rsidR="00026E79" w:rsidRDefault="002907A7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3.00pm to 5.</w:t>
                                  </w:r>
                                  <w:r w:rsidR="00753F3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2609BF" w14:textId="0AFE0F87" w:rsidR="00026E79" w:rsidRDefault="002907A7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181E5C" w14:paraId="453F49F6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C9ACC4C" w14:textId="430FFBEE" w:rsidR="00181E5C" w:rsidRDefault="004338B9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Barnardo’s</w:t>
                                  </w:r>
                                  <w:r w:rsidR="00297CDB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181E5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APNA</w:t>
                                  </w:r>
                                  <w:r w:rsidR="00297CDB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Project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9C50AE" w14:textId="72E8B3DA" w:rsidR="00181E5C" w:rsidRDefault="00181E5C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6.00pm to 8.00pm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CD01195" w14:textId="3A1BD4CD" w:rsidR="00181E5C" w:rsidRDefault="00297CDB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</w:t>
                                  </w:r>
                                </w:p>
                              </w:tc>
                            </w:tr>
                            <w:tr w:rsidR="00753F34" w14:paraId="76FAD5F7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20FD559" w14:textId="192068E2" w:rsidR="00753F34" w:rsidRDefault="00753F34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North East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Carers (Dancing)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47874B3" w14:textId="7258C1C4" w:rsidR="00753F34" w:rsidRDefault="00753F34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6.00pm to 8.00pm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21C7CD" w14:textId="45E6FEBF" w:rsidR="00753F34" w:rsidRDefault="00B1150D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IT Suite</w:t>
                                  </w:r>
                                </w:p>
                              </w:tc>
                            </w:tr>
                            <w:tr w:rsidR="008015E7" w:rsidRPr="00CF697C" w14:paraId="029652AF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42B6BA7" w14:textId="77777777" w:rsidR="008015E7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0CD8571" w14:textId="77777777" w:rsidR="008015E7" w:rsidRPr="001D67C1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3784F420" w14:textId="77777777" w:rsidR="008015E7" w:rsidRPr="001D67C1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8015E7" w:rsidRPr="00CF697C" w14:paraId="79AF1CAE" w14:textId="77777777" w:rsidTr="009502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BEEBBFE" w14:textId="77777777" w:rsidR="008015E7" w:rsidRPr="001E337E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0AEF6DC" w14:textId="77777777" w:rsidR="008015E7" w:rsidRPr="001E337E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34142DF" w14:textId="77777777" w:rsidR="008015E7" w:rsidRPr="001E337E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A60405" w14:paraId="6F427757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38C077" w14:textId="0D5DC793" w:rsidR="00A60405" w:rsidRDefault="00A60405" w:rsidP="00F50E03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83C7A75" w14:textId="643D418F" w:rsidR="00A60405" w:rsidRDefault="00A60405" w:rsidP="00F50E03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3.00pm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332CF2B" w14:textId="397943E0" w:rsidR="00A60405" w:rsidRDefault="00A60405" w:rsidP="00F50E03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</w:tr>
                            <w:tr w:rsidR="004338B9" w14:paraId="2CA16D18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9DD2EBA" w14:textId="2683F5BD" w:rsidR="004338B9" w:rsidRDefault="00947EA7" w:rsidP="00F50E03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Cranhill Development Trust </w:t>
                                  </w:r>
                                  <w:r w:rsidR="004338B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Mums &amp; Tots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55665F7" w14:textId="42070B9D" w:rsidR="004338B9" w:rsidRDefault="004338B9" w:rsidP="00F50E03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1.00pm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92B11D" w14:textId="1FDE2032" w:rsidR="004338B9" w:rsidRDefault="004338B9" w:rsidP="00F50E03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251EB2" w14:paraId="450DA8DD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84BC3D" w14:textId="32A47BF3" w:rsidR="00251EB2" w:rsidRDefault="00251EB2" w:rsidP="00F50E03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Glasgow Life Family Finances</w:t>
                                  </w:r>
                                  <w:r w:rsidR="00302CD7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(every 2 weeks)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E366281" w14:textId="0985D4A6" w:rsidR="00251EB2" w:rsidRDefault="00251EB2" w:rsidP="00F50E03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1.00pm to 3.00pm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76DA987" w14:textId="142D5130" w:rsidR="00251EB2" w:rsidRDefault="00251EB2" w:rsidP="00F50E03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IT Suite</w:t>
                                  </w:r>
                                  <w:r w:rsidR="00D432D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/ Foyer</w:t>
                                  </w:r>
                                </w:p>
                              </w:tc>
                            </w:tr>
                            <w:tr w:rsidR="004338B9" w14:paraId="551C8DF4" w14:textId="77777777" w:rsidTr="009C1BE4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FBDA7A4" w14:textId="3A6BD610" w:rsidR="004338B9" w:rsidRDefault="004338B9" w:rsidP="004338B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Early Years</w:t>
                                  </w:r>
                                  <w:r w:rsidR="00947EA7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Scotland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9D524B6" w14:textId="5943F7F5" w:rsidR="004338B9" w:rsidRDefault="004338B9" w:rsidP="004338B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1.00pm to 3.00pm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0EDFD55" w14:textId="6604B36F" w:rsidR="004338B9" w:rsidRDefault="004338B9" w:rsidP="004338B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</w:t>
                                  </w:r>
                                </w:p>
                              </w:tc>
                            </w:tr>
                            <w:tr w:rsidR="009C1BE4" w14:paraId="4F561728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B418717" w14:textId="2770D1D2" w:rsidR="009C1BE4" w:rsidRDefault="009C1BE4" w:rsidP="004338B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Parkhill School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E85B63" w14:textId="642193E4" w:rsidR="009C1BE4" w:rsidRDefault="009C1BE4" w:rsidP="004338B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1.30pm to 2.30pm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06E399" w14:textId="0FB23F30" w:rsidR="009C1BE4" w:rsidRDefault="009C1BE4" w:rsidP="004338B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</w:tr>
                          </w:tbl>
                          <w:p w14:paraId="5FFEECAE" w14:textId="18D6BE30" w:rsidR="00730266" w:rsidRDefault="00730266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730266" w:rsidRPr="001E337E" w14:paraId="0D9C5C93" w14:textId="77777777" w:rsidTr="00A619D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9ADFE8B" w14:textId="763AFFD1" w:rsidR="00730266" w:rsidRPr="00730266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3026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30AF6F5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6B0F463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A60405" w:rsidRPr="00A974EA" w14:paraId="40BA575A" w14:textId="77777777" w:rsidTr="00181E5C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A07E9A0" w14:textId="300486F9" w:rsidR="00A60405" w:rsidRDefault="00A60405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C9A73CC" w14:textId="6021E2FC" w:rsidR="00A60405" w:rsidRDefault="00A60405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1.30pm to 7.30pm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591654" w14:textId="22B92389" w:rsidR="00A60405" w:rsidRDefault="00A60405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</w:tr>
                            <w:tr w:rsidR="00947EA7" w:rsidRPr="00A974EA" w14:paraId="349A1B1C" w14:textId="77777777" w:rsidTr="00181E5C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82CAA6" w14:textId="2AD58770" w:rsidR="00947EA7" w:rsidRDefault="00947EA7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Cranhill Development Trust After School Club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FA4F9C1" w14:textId="58749098" w:rsidR="00947EA7" w:rsidRDefault="00947EA7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3.00pm to 5.30pm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0E247A" w14:textId="4084733C" w:rsidR="00947EA7" w:rsidRDefault="00947EA7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</w:t>
                                  </w:r>
                                </w:p>
                              </w:tc>
                            </w:tr>
                            <w:tr w:rsidR="00947EA7" w:rsidRPr="00A974EA" w14:paraId="0DB54C7A" w14:textId="77777777" w:rsidTr="00181E5C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6D550F6" w14:textId="5CB9921A" w:rsidR="00947EA7" w:rsidRDefault="00947EA7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Cranhill Development Trust After School Club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8FDBBC" w14:textId="6543E20C" w:rsidR="00947EA7" w:rsidRDefault="00947EA7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3.00pm to 5.30pm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EDAA90" w14:textId="42049429" w:rsidR="00947EA7" w:rsidRDefault="00947EA7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IT Suite</w:t>
                                  </w:r>
                                </w:p>
                              </w:tc>
                            </w:tr>
                            <w:tr w:rsidR="00730266" w:rsidRPr="00A974EA" w14:paraId="5AEF0A0C" w14:textId="77777777" w:rsidTr="00181E5C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982860" w14:textId="67BF1C69" w:rsidR="00730266" w:rsidRPr="00A974EA" w:rsidRDefault="004058FA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Cranhill United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51D4D2" w14:textId="530C17CB" w:rsidR="00730266" w:rsidRPr="00A974EA" w:rsidRDefault="004507B2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4058F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.00pm to </w:t>
                                  </w:r>
                                  <w:r w:rsidR="00753F3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="004058F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5E7658" w14:textId="7E717477" w:rsidR="00730266" w:rsidRPr="00A974EA" w:rsidRDefault="004058FA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181E5C" w:rsidRPr="00A974EA" w14:paraId="637CE5FE" w14:textId="77777777" w:rsidTr="00BC62F0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853101" w14:textId="3AEE73CA" w:rsidR="00181E5C" w:rsidRDefault="00BC62F0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Barnardo’s</w:t>
                                  </w:r>
                                  <w:r w:rsidR="00297CDB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181E5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APNA</w:t>
                                  </w:r>
                                  <w:r w:rsidR="00297CDB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Project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B5C6D6" w14:textId="4B5592BD" w:rsidR="00181E5C" w:rsidRDefault="00181E5C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5.</w:t>
                                  </w:r>
                                  <w:r w:rsidR="00BC62F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4507B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pm to </w:t>
                                  </w:r>
                                  <w:r w:rsidR="004507B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7.</w:t>
                                  </w:r>
                                  <w:r w:rsidR="00BC62F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4507B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699C08E" w14:textId="497A86C9" w:rsidR="00181E5C" w:rsidRDefault="00297CDB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</w:t>
                                  </w:r>
                                </w:p>
                              </w:tc>
                            </w:tr>
                          </w:tbl>
                          <w:p w14:paraId="014AF1D0" w14:textId="1F6166C5" w:rsidR="00730266" w:rsidRDefault="00730266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730266" w:rsidRPr="001E337E" w14:paraId="325C4BF0" w14:textId="77777777" w:rsidTr="00A619D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8C9A74E" w14:textId="616105CF" w:rsidR="00730266" w:rsidRPr="00730266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3026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1B244F67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B06E3C1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A60405" w:rsidRPr="00A974EA" w14:paraId="74013F80" w14:textId="77777777" w:rsidTr="00BC62F0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FE24260" w14:textId="28CCB627" w:rsidR="00A60405" w:rsidRDefault="00A60405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619106C" w14:textId="0605B28B" w:rsidR="00A60405" w:rsidRDefault="00A60405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9.30am to 3.30pm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A97FE3D" w14:textId="12C23980" w:rsidR="00A60405" w:rsidRDefault="00A60405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</w:tr>
                            <w:tr w:rsidR="00E86A01" w:rsidRPr="00A974EA" w14:paraId="6A164A6D" w14:textId="77777777" w:rsidTr="00BC62F0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1D191A1" w14:textId="6151DF34" w:rsidR="00E86A01" w:rsidRDefault="00E86A01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Parkview School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FCC7594" w14:textId="59247898" w:rsidR="00E86A01" w:rsidRDefault="00E86A01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9.3</w:t>
                                  </w:r>
                                  <w:r w:rsidR="006D1C7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am to 10.30am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1C7690F" w14:textId="2817E63C" w:rsidR="00E86A01" w:rsidRDefault="00E86A01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Soft Play</w:t>
                                  </w:r>
                                </w:p>
                              </w:tc>
                            </w:tr>
                            <w:tr w:rsidR="00730266" w:rsidRPr="00A974EA" w14:paraId="00507FB4" w14:textId="77777777" w:rsidTr="00BC62F0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9DA1473" w14:textId="7CBEB26C" w:rsidR="00730266" w:rsidRPr="00A974EA" w:rsidRDefault="00947EA7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Cranhill Development Trust</w:t>
                                  </w:r>
                                  <w:r w:rsidR="004507B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Carpet Bowls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4F4695" w14:textId="73E58ACB" w:rsidR="00730266" w:rsidRPr="00A974EA" w:rsidRDefault="004507B2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10.00am to 12.00noon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253B4EC" w14:textId="68F48D76" w:rsidR="00730266" w:rsidRPr="00A974EA" w:rsidRDefault="004507B2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BC62F0" w:rsidRPr="00A974EA" w14:paraId="4B2027C4" w14:textId="77777777" w:rsidTr="00BC62F0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059D10" w14:textId="3B8DBAAE" w:rsidR="00C34D08" w:rsidRDefault="00947EA7" w:rsidP="00674E2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Cranhill Development Trust </w:t>
                                  </w:r>
                                  <w:r w:rsidR="00BC62F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ESOL Class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D673BD6" w14:textId="70002BC7" w:rsidR="00BC62F0" w:rsidRDefault="00BC62F0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1.00pm to 3.00pm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C6F7675" w14:textId="202FB120" w:rsidR="00BC62F0" w:rsidRDefault="00BC62F0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IT Suit</w:t>
                                  </w:r>
                                  <w:r w:rsidR="00EE341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674E2C" w:rsidRPr="00A974EA" w14:paraId="7283A5C6" w14:textId="77777777" w:rsidTr="00BC62F0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871AE8" w14:textId="0371DF51" w:rsidR="00674E2C" w:rsidRDefault="00674E2C" w:rsidP="00674E2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Glasgow Life Family Finances</w:t>
                                  </w:r>
                                  <w:r w:rsidR="00302CD7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(every 2 weeks)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203C1B" w14:textId="4D1271C5" w:rsidR="00674E2C" w:rsidRDefault="00674E2C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1.00pm to 3.00pm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1AE9B2C" w14:textId="378D5C26" w:rsidR="00674E2C" w:rsidRDefault="00D432DF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Foyer</w:t>
                                  </w:r>
                                </w:p>
                              </w:tc>
                            </w:tr>
                            <w:tr w:rsidR="00BC62F0" w:rsidRPr="00A974EA" w14:paraId="7BB6B4B6" w14:textId="77777777" w:rsidTr="00AA2248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D6C532" w14:textId="41594452" w:rsidR="00BC62F0" w:rsidRDefault="00BC62F0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Early Years </w:t>
                                  </w:r>
                                  <w:r w:rsidR="00947EA7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Scotland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057DD50" w14:textId="0F980898" w:rsidR="00BC62F0" w:rsidRDefault="00BC62F0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1.00pm to 3.00pm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D23135" w14:textId="1A80802B" w:rsidR="00BC62F0" w:rsidRDefault="00BC62F0" w:rsidP="004507B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</w:t>
                                  </w:r>
                                </w:p>
                              </w:tc>
                            </w:tr>
                          </w:tbl>
                          <w:p w14:paraId="76B0696E" w14:textId="2B3FD82F" w:rsidR="00730266" w:rsidRDefault="00730266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730266" w:rsidRPr="001E337E" w14:paraId="488D9713" w14:textId="77777777" w:rsidTr="00A619D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248FA06E" w14:textId="114D8AD9" w:rsidR="00730266" w:rsidRPr="00730266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3026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50A689D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B5C21E7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730266" w:rsidRPr="00A974EA" w14:paraId="4E184E5C" w14:textId="77777777" w:rsidTr="00A619D2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E98CFD" w14:textId="13A57578" w:rsidR="00730266" w:rsidRPr="00A974EA" w:rsidRDefault="00607C19" w:rsidP="00607C1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CLOSED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D2C4FC" w14:textId="77777777" w:rsidR="00730266" w:rsidRPr="00A974EA" w:rsidRDefault="00730266" w:rsidP="0073026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DBFA25" w14:textId="77777777" w:rsidR="00730266" w:rsidRPr="00A974EA" w:rsidRDefault="00730266" w:rsidP="00730266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555AF7" w14:textId="1582EF13" w:rsidR="00730266" w:rsidRDefault="00730266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730266" w:rsidRPr="001E337E" w14:paraId="6EE060C1" w14:textId="77777777" w:rsidTr="00A619D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1E45785A" w14:textId="35328E77" w:rsidR="00730266" w:rsidRPr="00730266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3026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A26D655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EF95936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730266" w:rsidRPr="00A974EA" w14:paraId="6E4D3C07" w14:textId="77777777" w:rsidTr="00A619D2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0ECBAEF" w14:textId="36B5931A" w:rsidR="00730266" w:rsidRPr="00A974EA" w:rsidRDefault="00607C19" w:rsidP="00607C1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CLOSED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CC2F2E" w14:textId="77777777" w:rsidR="00730266" w:rsidRPr="00A974EA" w:rsidRDefault="00730266" w:rsidP="0073026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3AAEB6" w14:textId="77777777" w:rsidR="00730266" w:rsidRPr="00A974EA" w:rsidRDefault="00730266" w:rsidP="00730266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1A6299" w14:textId="77777777" w:rsidR="00730266" w:rsidRDefault="00730266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2FDE9" id="Rectangle 1" o:spid="_x0000_s1026" style="position:absolute;margin-left:3.3pt;margin-top:119.2pt;width:721.55pt;height:763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178F278E" w14:textId="77777777" w:rsidR="00CF697C" w:rsidRDefault="00CF697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A369E8" w:rsidRPr="00CF697C" w14:paraId="38262820" w14:textId="77777777" w:rsidTr="00950212">
                        <w:tc>
                          <w:tcPr>
                            <w:tcW w:w="5867" w:type="dxa"/>
                            <w:shd w:val="clear" w:color="auto" w:fill="0072CE"/>
                          </w:tcPr>
                          <w:p w14:paraId="69ED3139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0072CE"/>
                          </w:tcPr>
                          <w:p w14:paraId="4B865237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shd w:val="clear" w:color="auto" w:fill="0072CE"/>
                          </w:tcPr>
                          <w:p w14:paraId="7B0CE124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2D681F" w14:paraId="05A5E35A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F7B3377" w14:textId="18589B12" w:rsidR="002D681F" w:rsidRDefault="002D681F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Soft </w:t>
                            </w:r>
                            <w:r w:rsidR="005E631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Pl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472529F" w14:textId="31DF0648" w:rsidR="002D681F" w:rsidRDefault="002679A5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</w:t>
                            </w:r>
                            <w:r w:rsidR="00E05E8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 w:rsidR="002D681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</w:t>
                            </w:r>
                            <w:r w:rsidR="002D681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m to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 w:rsidR="002D681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</w:t>
                            </w:r>
                            <w:r w:rsidR="00E05E8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 w:rsidR="002D681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0D850F1" w14:textId="5B98A6F5" w:rsidR="002D681F" w:rsidRDefault="002D681F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</w:tr>
                      <w:tr w:rsidR="00753F34" w14:paraId="0FA3F757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D2CE10" w14:textId="7B176007" w:rsidR="00753F34" w:rsidRDefault="00753F34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Early years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382D67" w14:textId="2133BCDE" w:rsidR="00753F34" w:rsidRDefault="00753F34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1.00pm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C32B059" w14:textId="2C0B04EB" w:rsidR="00753F34" w:rsidRPr="00753F34" w:rsidRDefault="00753F34" w:rsidP="00753F3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753F34">
                              <w:rPr>
                                <w:rFonts w:ascii="Calibri" w:hAnsi="Calibri"/>
                              </w:rPr>
                              <w:t>Main Hall/Soft Play/IT Suit</w:t>
                            </w:r>
                          </w:p>
                        </w:tc>
                      </w:tr>
                      <w:tr w:rsidR="00753F34" w14:paraId="7A8215B4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D59C685" w14:textId="5CC463B1" w:rsidR="00753F34" w:rsidRDefault="00753F34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CDT (Arts &amp; Crafts)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8219DE1" w14:textId="13E38BE4" w:rsidR="00753F34" w:rsidRDefault="00753F34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11.00am to 2.00pm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CB2981B" w14:textId="0DAC7B1F" w:rsidR="00753F34" w:rsidRDefault="00753F34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Multi-purpose room </w:t>
                            </w:r>
                          </w:p>
                        </w:tc>
                      </w:tr>
                      <w:tr w:rsidR="008015E7" w:rsidRPr="00CF697C" w14:paraId="343D7AC7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53D2A3A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689A114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38F543F9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c>
                      </w:tr>
                      <w:tr w:rsidR="008015E7" w:rsidRPr="00CF697C" w14:paraId="346740A5" w14:textId="77777777" w:rsidTr="009502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59BFD89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C5A310F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B18E071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A60405" w14:paraId="452B26B2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87B9972" w14:textId="13FBC8D4" w:rsidR="00A60405" w:rsidRDefault="00A60405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8BA8DFE" w14:textId="00EFAB25" w:rsidR="00A60405" w:rsidRDefault="00A60405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2.00pm to 8.00pm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7E63279" w14:textId="3D2F7975" w:rsidR="00A60405" w:rsidRDefault="00A60405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</w:tr>
                      <w:tr w:rsidR="00026E79" w14:paraId="6450AD4A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65F6F05" w14:textId="029FC2F2" w:rsidR="00026E79" w:rsidRDefault="00947EA7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</w:t>
                            </w:r>
                            <w:r w:rsidR="00753F3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DT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53F3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(Afterschool club)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63303D0" w14:textId="7FD71F65" w:rsidR="00026E79" w:rsidRDefault="002907A7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3.00pm to 5.</w:t>
                            </w:r>
                            <w:r w:rsidR="00753F3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E2609BF" w14:textId="0AFE0F87" w:rsidR="00026E79" w:rsidRDefault="002907A7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181E5C" w14:paraId="453F49F6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C9ACC4C" w14:textId="430FFBEE" w:rsidR="00181E5C" w:rsidRDefault="004338B9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Barnardo’s</w:t>
                            </w:r>
                            <w:r w:rsidR="00297CD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1E5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APNA</w:t>
                            </w:r>
                            <w:r w:rsidR="00297CD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Project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99C50AE" w14:textId="72E8B3DA" w:rsidR="00181E5C" w:rsidRDefault="00181E5C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6.00pm to 8.00pm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CD01195" w14:textId="3A1BD4CD" w:rsidR="00181E5C" w:rsidRDefault="00297CDB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</w:t>
                            </w:r>
                          </w:p>
                        </w:tc>
                      </w:tr>
                      <w:tr w:rsidR="00753F34" w14:paraId="76FAD5F7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20FD559" w14:textId="192068E2" w:rsidR="00753F34" w:rsidRDefault="00753F34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North East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Carers (Dancing)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47874B3" w14:textId="7258C1C4" w:rsidR="00753F34" w:rsidRDefault="00753F34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6.00pm to 8.00pm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C21C7CD" w14:textId="45E6FEBF" w:rsidR="00753F34" w:rsidRDefault="00B1150D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IT Suite</w:t>
                            </w:r>
                          </w:p>
                        </w:tc>
                      </w:tr>
                      <w:tr w:rsidR="008015E7" w:rsidRPr="00CF697C" w14:paraId="029652AF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42B6BA7" w14:textId="77777777" w:rsidR="008015E7" w:rsidRDefault="008015E7" w:rsidP="008015E7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0CD8571" w14:textId="77777777" w:rsidR="008015E7" w:rsidRPr="001D67C1" w:rsidRDefault="008015E7" w:rsidP="008015E7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3784F420" w14:textId="77777777" w:rsidR="008015E7" w:rsidRPr="001D67C1" w:rsidRDefault="008015E7" w:rsidP="008015E7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8015E7" w:rsidRPr="00CF697C" w14:paraId="79AF1CAE" w14:textId="77777777" w:rsidTr="009502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BEEBBFE" w14:textId="77777777" w:rsidR="008015E7" w:rsidRPr="001E337E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0AEF6DC" w14:textId="77777777" w:rsidR="008015E7" w:rsidRPr="001E337E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34142DF" w14:textId="77777777" w:rsidR="008015E7" w:rsidRPr="001E337E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A60405" w14:paraId="6F427757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38C077" w14:textId="0D5DC793" w:rsidR="00A60405" w:rsidRDefault="00A60405" w:rsidP="00F50E03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83C7A75" w14:textId="643D418F" w:rsidR="00A60405" w:rsidRDefault="00A60405" w:rsidP="00F50E03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3.00pm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332CF2B" w14:textId="397943E0" w:rsidR="00A60405" w:rsidRDefault="00A60405" w:rsidP="00F50E03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</w:tr>
                      <w:tr w:rsidR="004338B9" w14:paraId="2CA16D18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9DD2EBA" w14:textId="2683F5BD" w:rsidR="004338B9" w:rsidRDefault="00947EA7" w:rsidP="00F50E03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Cranhill Development Trust </w:t>
                            </w:r>
                            <w:r w:rsidR="004338B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Mums &amp; Tots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55665F7" w14:textId="42070B9D" w:rsidR="004338B9" w:rsidRDefault="004338B9" w:rsidP="00F50E03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1.00pm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E92B11D" w14:textId="1FDE2032" w:rsidR="004338B9" w:rsidRDefault="004338B9" w:rsidP="00F50E03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251EB2" w14:paraId="450DA8DD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B84BC3D" w14:textId="32A47BF3" w:rsidR="00251EB2" w:rsidRDefault="00251EB2" w:rsidP="00F50E03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Glasgow Life Family Finances</w:t>
                            </w:r>
                            <w:r w:rsidR="00302CD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(every 2 weeks)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E366281" w14:textId="0985D4A6" w:rsidR="00251EB2" w:rsidRDefault="00251EB2" w:rsidP="00F50E03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1.00pm to 3.00pm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76DA987" w14:textId="142D5130" w:rsidR="00251EB2" w:rsidRDefault="00251EB2" w:rsidP="00F50E03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IT Suite</w:t>
                            </w:r>
                            <w:r w:rsidR="00D432D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/ Foyer</w:t>
                            </w:r>
                          </w:p>
                        </w:tc>
                      </w:tr>
                      <w:tr w:rsidR="004338B9" w14:paraId="551C8DF4" w14:textId="77777777" w:rsidTr="009C1BE4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FBDA7A4" w14:textId="3A6BD610" w:rsidR="004338B9" w:rsidRDefault="004338B9" w:rsidP="004338B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Early Years</w:t>
                            </w:r>
                            <w:r w:rsidR="00947EA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Scotland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9D524B6" w14:textId="5943F7F5" w:rsidR="004338B9" w:rsidRDefault="004338B9" w:rsidP="004338B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1.00pm to 3.00pm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50EDFD55" w14:textId="6604B36F" w:rsidR="004338B9" w:rsidRDefault="004338B9" w:rsidP="004338B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</w:t>
                            </w:r>
                          </w:p>
                        </w:tc>
                      </w:tr>
                      <w:tr w:rsidR="009C1BE4" w14:paraId="4F561728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B418717" w14:textId="2770D1D2" w:rsidR="009C1BE4" w:rsidRDefault="009C1BE4" w:rsidP="004338B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Parkhill School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BE85B63" w14:textId="642193E4" w:rsidR="009C1BE4" w:rsidRDefault="009C1BE4" w:rsidP="004338B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1.30pm to 2.30pm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C06E399" w14:textId="0FB23F30" w:rsidR="009C1BE4" w:rsidRDefault="009C1BE4" w:rsidP="004338B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</w:tr>
                    </w:tbl>
                    <w:p w14:paraId="5FFEECAE" w14:textId="18D6BE30" w:rsidR="00730266" w:rsidRDefault="00730266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730266" w:rsidRPr="001E337E" w14:paraId="0D9C5C93" w14:textId="77777777" w:rsidTr="00A619D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9ADFE8B" w14:textId="763AFFD1" w:rsidR="00730266" w:rsidRPr="00730266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30266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30AF6F5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6B0F463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A60405" w:rsidRPr="00A974EA" w14:paraId="40BA575A" w14:textId="77777777" w:rsidTr="00181E5C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A07E9A0" w14:textId="300486F9" w:rsidR="00A60405" w:rsidRDefault="00A60405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C9A73CC" w14:textId="6021E2FC" w:rsidR="00A60405" w:rsidRDefault="00A60405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1.30pm to 7.30pm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3C591654" w14:textId="22B92389" w:rsidR="00A60405" w:rsidRDefault="00A60405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</w:tr>
                      <w:tr w:rsidR="00947EA7" w:rsidRPr="00A974EA" w14:paraId="349A1B1C" w14:textId="77777777" w:rsidTr="00181E5C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782CAA6" w14:textId="2AD58770" w:rsidR="00947EA7" w:rsidRDefault="00947EA7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Cranhill Development Trust After School Club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FA4F9C1" w14:textId="58749098" w:rsidR="00947EA7" w:rsidRDefault="00947EA7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3.00pm to 5.30pm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370E247A" w14:textId="4084733C" w:rsidR="00947EA7" w:rsidRDefault="00947EA7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</w:t>
                            </w:r>
                          </w:p>
                        </w:tc>
                      </w:tr>
                      <w:tr w:rsidR="00947EA7" w:rsidRPr="00A974EA" w14:paraId="0DB54C7A" w14:textId="77777777" w:rsidTr="00181E5C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6D550F6" w14:textId="5CB9921A" w:rsidR="00947EA7" w:rsidRDefault="00947EA7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Cranhill Development Trust After School Club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08FDBBC" w14:textId="6543E20C" w:rsidR="00947EA7" w:rsidRDefault="00947EA7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3.00pm to 5.30pm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59EDAA90" w14:textId="42049429" w:rsidR="00947EA7" w:rsidRDefault="00947EA7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IT Suite</w:t>
                            </w:r>
                          </w:p>
                        </w:tc>
                      </w:tr>
                      <w:tr w:rsidR="00730266" w:rsidRPr="00A974EA" w14:paraId="5AEF0A0C" w14:textId="77777777" w:rsidTr="00181E5C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2982860" w14:textId="67BF1C69" w:rsidR="00730266" w:rsidRPr="00A974EA" w:rsidRDefault="004058FA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Cranhill United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251D4D2" w14:textId="530C17CB" w:rsidR="00730266" w:rsidRPr="00A974EA" w:rsidRDefault="004507B2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5</w:t>
                            </w:r>
                            <w:r w:rsidR="004058F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.00pm to </w:t>
                            </w:r>
                            <w:r w:rsidR="00753F3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</w:t>
                            </w:r>
                            <w:r w:rsidR="004058F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785E7658" w14:textId="7E717477" w:rsidR="00730266" w:rsidRPr="00A974EA" w:rsidRDefault="004058FA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181E5C" w:rsidRPr="00A974EA" w14:paraId="637CE5FE" w14:textId="77777777" w:rsidTr="00BC62F0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853101" w14:textId="3AEE73CA" w:rsidR="00181E5C" w:rsidRDefault="00BC62F0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Barnardo’s</w:t>
                            </w:r>
                            <w:r w:rsidR="00297CD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1E5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APNA</w:t>
                            </w:r>
                            <w:r w:rsidR="00297CD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Project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B5C6D6" w14:textId="4B5592BD" w:rsidR="00181E5C" w:rsidRDefault="00181E5C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5.</w:t>
                            </w:r>
                            <w:r w:rsidR="00BC62F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 w:rsidR="004507B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pm to </w:t>
                            </w:r>
                            <w:r w:rsidR="004507B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7.</w:t>
                            </w:r>
                            <w:r w:rsidR="00BC62F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 w:rsidR="004507B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5699C08E" w14:textId="497A86C9" w:rsidR="00181E5C" w:rsidRDefault="00297CDB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</w:t>
                            </w:r>
                          </w:p>
                        </w:tc>
                      </w:tr>
                    </w:tbl>
                    <w:p w14:paraId="014AF1D0" w14:textId="1F6166C5" w:rsidR="00730266" w:rsidRDefault="00730266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730266" w:rsidRPr="001E337E" w14:paraId="325C4BF0" w14:textId="77777777" w:rsidTr="00A619D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8C9A74E" w14:textId="616105CF" w:rsidR="00730266" w:rsidRPr="00730266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30266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1B244F67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B06E3C1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A60405" w:rsidRPr="00A974EA" w14:paraId="74013F80" w14:textId="77777777" w:rsidTr="00BC62F0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FE24260" w14:textId="28CCB627" w:rsidR="00A60405" w:rsidRDefault="00A60405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619106C" w14:textId="0605B28B" w:rsidR="00A60405" w:rsidRDefault="00A60405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9.30am to 3.30pm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3A97FE3D" w14:textId="12C23980" w:rsidR="00A60405" w:rsidRDefault="00A60405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</w:tr>
                      <w:tr w:rsidR="00E86A01" w:rsidRPr="00A974EA" w14:paraId="6A164A6D" w14:textId="77777777" w:rsidTr="00BC62F0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1D191A1" w14:textId="6151DF34" w:rsidR="00E86A01" w:rsidRDefault="00E86A01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Parkview School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CC7594" w14:textId="59247898" w:rsidR="00E86A01" w:rsidRDefault="00E86A01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9.3</w:t>
                            </w:r>
                            <w:r w:rsidR="006D1C7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am to 10.30am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51C7690F" w14:textId="2817E63C" w:rsidR="00E86A01" w:rsidRDefault="00E86A01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Soft Play</w:t>
                            </w:r>
                          </w:p>
                        </w:tc>
                      </w:tr>
                      <w:tr w:rsidR="00730266" w:rsidRPr="00A974EA" w14:paraId="00507FB4" w14:textId="77777777" w:rsidTr="00BC62F0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9DA1473" w14:textId="7CBEB26C" w:rsidR="00730266" w:rsidRPr="00A974EA" w:rsidRDefault="00947EA7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Cranhill Development Trust</w:t>
                            </w:r>
                            <w:r w:rsidR="004507B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Carpet Bowls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E4F4695" w14:textId="73E58ACB" w:rsidR="00730266" w:rsidRPr="00A974EA" w:rsidRDefault="004507B2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10.00am to 12.00noon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253B4EC" w14:textId="68F48D76" w:rsidR="00730266" w:rsidRPr="00A974EA" w:rsidRDefault="004507B2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BC62F0" w:rsidRPr="00A974EA" w14:paraId="4B2027C4" w14:textId="77777777" w:rsidTr="00BC62F0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7059D10" w14:textId="3B8DBAAE" w:rsidR="00C34D08" w:rsidRDefault="00947EA7" w:rsidP="00674E2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Cranhill Development Trust </w:t>
                            </w:r>
                            <w:r w:rsidR="00BC62F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ESOL Class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D673BD6" w14:textId="70002BC7" w:rsidR="00BC62F0" w:rsidRDefault="00BC62F0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1.00pm to 3.00pm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C6F7675" w14:textId="202FB120" w:rsidR="00BC62F0" w:rsidRDefault="00BC62F0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IT Suit</w:t>
                            </w:r>
                            <w:r w:rsidR="00EE341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c>
                      </w:tr>
                      <w:tr w:rsidR="00674E2C" w:rsidRPr="00A974EA" w14:paraId="7283A5C6" w14:textId="77777777" w:rsidTr="00BC62F0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0871AE8" w14:textId="0371DF51" w:rsidR="00674E2C" w:rsidRDefault="00674E2C" w:rsidP="00674E2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Glasgow Life Family Finances</w:t>
                            </w:r>
                            <w:r w:rsidR="00302CD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(every 2 weeks)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A203C1B" w14:textId="4D1271C5" w:rsidR="00674E2C" w:rsidRDefault="00674E2C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1.00pm to 3.00pm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11AE9B2C" w14:textId="378D5C26" w:rsidR="00674E2C" w:rsidRDefault="00D432DF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Foyer</w:t>
                            </w:r>
                          </w:p>
                        </w:tc>
                      </w:tr>
                      <w:tr w:rsidR="00BC62F0" w:rsidRPr="00A974EA" w14:paraId="7BB6B4B6" w14:textId="77777777" w:rsidTr="00AA2248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D6C532" w14:textId="41594452" w:rsidR="00BC62F0" w:rsidRDefault="00BC62F0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Early Years </w:t>
                            </w:r>
                            <w:r w:rsidR="00947EA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Scotland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057DD50" w14:textId="0F980898" w:rsidR="00BC62F0" w:rsidRDefault="00BC62F0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1.00pm to 3.00pm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55D23135" w14:textId="1A80802B" w:rsidR="00BC62F0" w:rsidRDefault="00BC62F0" w:rsidP="004507B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</w:t>
                            </w:r>
                          </w:p>
                        </w:tc>
                      </w:tr>
                    </w:tbl>
                    <w:p w14:paraId="76B0696E" w14:textId="2B3FD82F" w:rsidR="00730266" w:rsidRDefault="00730266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730266" w:rsidRPr="001E337E" w14:paraId="488D9713" w14:textId="77777777" w:rsidTr="00A619D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248FA06E" w14:textId="114D8AD9" w:rsidR="00730266" w:rsidRPr="00730266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30266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50A689D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B5C21E7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730266" w:rsidRPr="00A974EA" w14:paraId="4E184E5C" w14:textId="77777777" w:rsidTr="00A619D2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E98CFD" w14:textId="13A57578" w:rsidR="00730266" w:rsidRPr="00A974EA" w:rsidRDefault="00607C19" w:rsidP="00607C1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CLOSED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D2C4FC" w14:textId="77777777" w:rsidR="00730266" w:rsidRPr="00A974EA" w:rsidRDefault="00730266" w:rsidP="0073026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CDBFA25" w14:textId="77777777" w:rsidR="00730266" w:rsidRPr="00A974EA" w:rsidRDefault="00730266" w:rsidP="00730266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B555AF7" w14:textId="1582EF13" w:rsidR="00730266" w:rsidRDefault="00730266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730266" w:rsidRPr="001E337E" w14:paraId="6EE060C1" w14:textId="77777777" w:rsidTr="00A619D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1E45785A" w14:textId="35328E77" w:rsidR="00730266" w:rsidRPr="00730266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30266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A26D655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EF95936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730266" w:rsidRPr="00A974EA" w14:paraId="6E4D3C07" w14:textId="77777777" w:rsidTr="00A619D2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0ECBAEF" w14:textId="36B5931A" w:rsidR="00730266" w:rsidRPr="00A974EA" w:rsidRDefault="00607C19" w:rsidP="00607C1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CLOSED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CC2F2E" w14:textId="77777777" w:rsidR="00730266" w:rsidRPr="00A974EA" w:rsidRDefault="00730266" w:rsidP="0073026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83AAEB6" w14:textId="77777777" w:rsidR="00730266" w:rsidRPr="00A974EA" w:rsidRDefault="00730266" w:rsidP="00730266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B1A6299" w14:textId="77777777" w:rsidR="00730266" w:rsidRDefault="00730266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p w14:paraId="3924017B" w14:textId="77777777" w:rsidR="00B1150D" w:rsidRPr="00B1150D" w:rsidRDefault="00B1150D" w:rsidP="00B1150D"/>
    <w:p w14:paraId="4B6674E5" w14:textId="77777777" w:rsidR="00B1150D" w:rsidRPr="00B1150D" w:rsidRDefault="00B1150D" w:rsidP="00B1150D"/>
    <w:p w14:paraId="5E5A1B12" w14:textId="77777777" w:rsidR="00B1150D" w:rsidRPr="00B1150D" w:rsidRDefault="00B1150D" w:rsidP="00B1150D"/>
    <w:p w14:paraId="7D939147" w14:textId="77777777" w:rsidR="00B1150D" w:rsidRPr="00B1150D" w:rsidRDefault="00B1150D" w:rsidP="00B1150D"/>
    <w:p w14:paraId="2F88F0F0" w14:textId="77777777" w:rsidR="00B1150D" w:rsidRPr="00B1150D" w:rsidRDefault="00B1150D" w:rsidP="00B1150D"/>
    <w:p w14:paraId="21FE1AC0" w14:textId="1EF1A6D8" w:rsidR="00B1150D" w:rsidRPr="00B1150D" w:rsidRDefault="00B1150D" w:rsidP="00B1150D">
      <w:pPr>
        <w:tabs>
          <w:tab w:val="left" w:pos="6400"/>
        </w:tabs>
      </w:pPr>
    </w:p>
    <w:p w14:paraId="50A003F1" w14:textId="77777777" w:rsidR="00B1150D" w:rsidRPr="00B1150D" w:rsidRDefault="00B1150D" w:rsidP="00B1150D"/>
    <w:p w14:paraId="6C57D049" w14:textId="77777777" w:rsidR="00B1150D" w:rsidRPr="00B1150D" w:rsidRDefault="00B1150D" w:rsidP="00B1150D"/>
    <w:p w14:paraId="1159E072" w14:textId="77777777" w:rsidR="00B1150D" w:rsidRPr="00B1150D" w:rsidRDefault="00B1150D" w:rsidP="00B1150D"/>
    <w:p w14:paraId="7903971F" w14:textId="77777777" w:rsidR="00B1150D" w:rsidRPr="00B1150D" w:rsidRDefault="00B1150D" w:rsidP="00B1150D"/>
    <w:p w14:paraId="5F330AEE" w14:textId="77777777" w:rsidR="00B1150D" w:rsidRPr="00B1150D" w:rsidRDefault="00B1150D" w:rsidP="00B1150D"/>
    <w:p w14:paraId="12F60773" w14:textId="77777777" w:rsidR="00B1150D" w:rsidRPr="00B1150D" w:rsidRDefault="00B1150D" w:rsidP="00B1150D"/>
    <w:p w14:paraId="26B5768E" w14:textId="77777777" w:rsidR="00B1150D" w:rsidRPr="00B1150D" w:rsidRDefault="00B1150D" w:rsidP="00B1150D"/>
    <w:p w14:paraId="68AB67B2" w14:textId="77777777" w:rsidR="00B1150D" w:rsidRPr="00B1150D" w:rsidRDefault="00B1150D" w:rsidP="00B1150D"/>
    <w:p w14:paraId="6ED2906A" w14:textId="77777777" w:rsidR="00B1150D" w:rsidRPr="00B1150D" w:rsidRDefault="00B1150D" w:rsidP="00B1150D"/>
    <w:p w14:paraId="2171545C" w14:textId="77777777" w:rsidR="00B1150D" w:rsidRPr="00B1150D" w:rsidRDefault="00B1150D" w:rsidP="00B1150D"/>
    <w:p w14:paraId="7B26E9DF" w14:textId="77777777" w:rsidR="00B1150D" w:rsidRPr="00B1150D" w:rsidRDefault="00B1150D" w:rsidP="00B1150D"/>
    <w:p w14:paraId="1EAB5F15" w14:textId="77777777" w:rsidR="00B1150D" w:rsidRPr="00B1150D" w:rsidRDefault="00B1150D" w:rsidP="00B1150D"/>
    <w:p w14:paraId="45406367" w14:textId="77777777" w:rsidR="00B1150D" w:rsidRPr="00B1150D" w:rsidRDefault="00B1150D" w:rsidP="00B1150D"/>
    <w:p w14:paraId="6C7ED9A8" w14:textId="77777777" w:rsidR="00B1150D" w:rsidRPr="00B1150D" w:rsidRDefault="00B1150D" w:rsidP="00B1150D"/>
    <w:p w14:paraId="5B8456C0" w14:textId="77777777" w:rsidR="00B1150D" w:rsidRPr="00B1150D" w:rsidRDefault="00B1150D" w:rsidP="00B1150D"/>
    <w:p w14:paraId="6418A3C9" w14:textId="77777777" w:rsidR="00B1150D" w:rsidRPr="00B1150D" w:rsidRDefault="00B1150D" w:rsidP="00B1150D"/>
    <w:p w14:paraId="43426ED0" w14:textId="77777777" w:rsidR="00B1150D" w:rsidRPr="00B1150D" w:rsidRDefault="00B1150D" w:rsidP="00B1150D"/>
    <w:p w14:paraId="6EFCF2AC" w14:textId="77777777" w:rsidR="00B1150D" w:rsidRPr="00B1150D" w:rsidRDefault="00B1150D" w:rsidP="00B1150D"/>
    <w:p w14:paraId="2BAE58A2" w14:textId="77777777" w:rsidR="00B1150D" w:rsidRPr="00B1150D" w:rsidRDefault="00B1150D" w:rsidP="00B1150D"/>
    <w:p w14:paraId="233F66FF" w14:textId="77777777" w:rsidR="00B1150D" w:rsidRPr="00B1150D" w:rsidRDefault="00B1150D" w:rsidP="00B1150D"/>
    <w:p w14:paraId="21023AF8" w14:textId="77777777" w:rsidR="00B1150D" w:rsidRPr="00B1150D" w:rsidRDefault="00B1150D" w:rsidP="00B1150D"/>
    <w:p w14:paraId="38774786" w14:textId="77777777" w:rsidR="00B1150D" w:rsidRPr="00B1150D" w:rsidRDefault="00B1150D" w:rsidP="00B1150D"/>
    <w:p w14:paraId="3491969D" w14:textId="77777777" w:rsidR="00B1150D" w:rsidRPr="00B1150D" w:rsidRDefault="00B1150D" w:rsidP="00B1150D"/>
    <w:p w14:paraId="09394E7B" w14:textId="77777777" w:rsidR="00B1150D" w:rsidRPr="00B1150D" w:rsidRDefault="00B1150D" w:rsidP="00B1150D"/>
    <w:p w14:paraId="55E26D75" w14:textId="77777777" w:rsidR="00B1150D" w:rsidRPr="00B1150D" w:rsidRDefault="00B1150D" w:rsidP="00B1150D"/>
    <w:p w14:paraId="66C4900C" w14:textId="77777777" w:rsidR="00B1150D" w:rsidRPr="00B1150D" w:rsidRDefault="00B1150D" w:rsidP="00B1150D"/>
    <w:p w14:paraId="5FF6D76A" w14:textId="77777777" w:rsidR="00B1150D" w:rsidRPr="00B1150D" w:rsidRDefault="00B1150D" w:rsidP="00B1150D"/>
    <w:p w14:paraId="39DC21E6" w14:textId="77777777" w:rsidR="00B1150D" w:rsidRPr="00B1150D" w:rsidRDefault="00B1150D" w:rsidP="00B1150D"/>
    <w:p w14:paraId="0F942C40" w14:textId="77777777" w:rsidR="00B1150D" w:rsidRPr="00B1150D" w:rsidRDefault="00B1150D" w:rsidP="00B1150D"/>
    <w:p w14:paraId="35D39673" w14:textId="77777777" w:rsidR="00B1150D" w:rsidRPr="00B1150D" w:rsidRDefault="00B1150D" w:rsidP="00B1150D"/>
    <w:p w14:paraId="4D3D3B05" w14:textId="77777777" w:rsidR="00B1150D" w:rsidRPr="00B1150D" w:rsidRDefault="00B1150D" w:rsidP="00B1150D"/>
    <w:p w14:paraId="54ADCCD6" w14:textId="77777777" w:rsidR="00B1150D" w:rsidRPr="00B1150D" w:rsidRDefault="00B1150D" w:rsidP="00B1150D"/>
    <w:p w14:paraId="284D4F70" w14:textId="77777777" w:rsidR="00B1150D" w:rsidRPr="00B1150D" w:rsidRDefault="00B1150D" w:rsidP="00B1150D"/>
    <w:p w14:paraId="7FC99DD2" w14:textId="77777777" w:rsidR="00B1150D" w:rsidRPr="00B1150D" w:rsidRDefault="00B1150D" w:rsidP="00B1150D"/>
    <w:p w14:paraId="6501D3E1" w14:textId="77777777" w:rsidR="00B1150D" w:rsidRPr="00B1150D" w:rsidRDefault="00B1150D" w:rsidP="00B1150D"/>
    <w:p w14:paraId="7E55578C" w14:textId="77777777" w:rsidR="00B1150D" w:rsidRPr="00B1150D" w:rsidRDefault="00B1150D" w:rsidP="00B1150D"/>
    <w:p w14:paraId="1C72BABC" w14:textId="77777777" w:rsidR="00B1150D" w:rsidRPr="00B1150D" w:rsidRDefault="00B1150D" w:rsidP="00B1150D"/>
    <w:p w14:paraId="5C328BB1" w14:textId="77777777" w:rsidR="00B1150D" w:rsidRPr="00B1150D" w:rsidRDefault="00B1150D" w:rsidP="00B1150D"/>
    <w:p w14:paraId="3BBFE4CD" w14:textId="77777777" w:rsidR="00B1150D" w:rsidRPr="00B1150D" w:rsidRDefault="00B1150D" w:rsidP="00B1150D"/>
    <w:p w14:paraId="20357827" w14:textId="77777777" w:rsidR="00B1150D" w:rsidRPr="00B1150D" w:rsidRDefault="00B1150D" w:rsidP="00B1150D"/>
    <w:p w14:paraId="0178502E" w14:textId="77777777" w:rsidR="00B1150D" w:rsidRPr="00B1150D" w:rsidRDefault="00B1150D" w:rsidP="00B1150D"/>
    <w:p w14:paraId="04D304E8" w14:textId="77777777" w:rsidR="00B1150D" w:rsidRPr="00B1150D" w:rsidRDefault="00B1150D" w:rsidP="00B1150D"/>
    <w:p w14:paraId="1777BA5B" w14:textId="77777777" w:rsidR="00B1150D" w:rsidRPr="00B1150D" w:rsidRDefault="00B1150D" w:rsidP="00B1150D"/>
    <w:p w14:paraId="77B7B42D" w14:textId="77777777" w:rsidR="00B1150D" w:rsidRPr="00B1150D" w:rsidRDefault="00B1150D" w:rsidP="00B1150D"/>
    <w:p w14:paraId="47217552" w14:textId="77777777" w:rsidR="00B1150D" w:rsidRPr="00B1150D" w:rsidRDefault="00B1150D" w:rsidP="00B1150D"/>
    <w:p w14:paraId="044FBAFC" w14:textId="77777777" w:rsidR="00B1150D" w:rsidRPr="00B1150D" w:rsidRDefault="00B1150D" w:rsidP="00B1150D"/>
    <w:p w14:paraId="0098CA1A" w14:textId="77777777" w:rsidR="00B1150D" w:rsidRPr="00B1150D" w:rsidRDefault="00B1150D" w:rsidP="00B1150D"/>
    <w:p w14:paraId="643E9D1D" w14:textId="77777777" w:rsidR="00B1150D" w:rsidRPr="00B1150D" w:rsidRDefault="00B1150D" w:rsidP="00B1150D"/>
    <w:p w14:paraId="133924AD" w14:textId="77777777" w:rsidR="00B1150D" w:rsidRPr="00B1150D" w:rsidRDefault="00B1150D" w:rsidP="00B1150D"/>
    <w:p w14:paraId="55C037EE" w14:textId="77777777" w:rsidR="00B1150D" w:rsidRPr="00B1150D" w:rsidRDefault="00B1150D" w:rsidP="00B1150D"/>
    <w:p w14:paraId="74FEBCD5" w14:textId="77777777" w:rsidR="00B1150D" w:rsidRPr="00B1150D" w:rsidRDefault="00B1150D" w:rsidP="00B1150D"/>
    <w:p w14:paraId="532D4304" w14:textId="77777777" w:rsidR="00B1150D" w:rsidRPr="00B1150D" w:rsidRDefault="00B1150D" w:rsidP="00B1150D"/>
    <w:p w14:paraId="271B4DBE" w14:textId="77777777" w:rsidR="00B1150D" w:rsidRPr="00B1150D" w:rsidRDefault="00B1150D" w:rsidP="00B1150D"/>
    <w:p w14:paraId="6951FE37" w14:textId="77777777" w:rsidR="00B1150D" w:rsidRPr="00B1150D" w:rsidRDefault="00B1150D" w:rsidP="00B1150D"/>
    <w:p w14:paraId="52F766FD" w14:textId="77777777" w:rsidR="00B1150D" w:rsidRPr="00B1150D" w:rsidRDefault="00B1150D" w:rsidP="00B1150D"/>
    <w:p w14:paraId="6CC5A5A4" w14:textId="77777777" w:rsidR="00B1150D" w:rsidRPr="00B1150D" w:rsidRDefault="00B1150D" w:rsidP="00B1150D"/>
    <w:sectPr w:rsidR="00B1150D" w:rsidRPr="00B1150D" w:rsidSect="00C3530A">
      <w:headerReference w:type="default" r:id="rId7"/>
      <w:footerReference w:type="default" r:id="rId8"/>
      <w:pgSz w:w="16840" w:h="23820"/>
      <w:pgMar w:top="1134" w:right="1134" w:bottom="1134" w:left="11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997D" w14:textId="77777777" w:rsidR="007A2475" w:rsidRDefault="007A2475">
      <w:r>
        <w:separator/>
      </w:r>
    </w:p>
  </w:endnote>
  <w:endnote w:type="continuationSeparator" w:id="0">
    <w:p w14:paraId="0E2F4C8D" w14:textId="77777777" w:rsidR="007A2475" w:rsidRDefault="007A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6F0C" w14:textId="77777777" w:rsidR="00E2177F" w:rsidRDefault="0039116C" w:rsidP="0039116C">
    <w:pPr>
      <w:pStyle w:val="Footer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94942D" wp14:editId="65054E06">
              <wp:simplePos x="0" y="0"/>
              <wp:positionH relativeFrom="margin">
                <wp:align>right</wp:align>
              </wp:positionH>
              <wp:positionV relativeFrom="paragraph">
                <wp:posOffset>-1064260</wp:posOffset>
              </wp:positionV>
              <wp:extent cx="9340850" cy="5016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085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D9AA64" w14:textId="0BC97D3B" w:rsidR="00B856B7" w:rsidRDefault="0039116C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Opening Times: Monday</w:t>
                          </w:r>
                          <w:r w:rsidR="004507B2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</w:t>
                          </w:r>
                          <w:r w:rsidR="00B856B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9</w:t>
                          </w:r>
                          <w:r w:rsidR="004507B2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.</w:t>
                          </w:r>
                          <w:r w:rsidR="00B1150D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</w:t>
                          </w:r>
                          <w:r w:rsidR="004507B2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</w:t>
                          </w:r>
                          <w:r w:rsidR="00B856B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a</w:t>
                          </w:r>
                          <w:r w:rsidR="004507B2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m to </w:t>
                          </w:r>
                          <w:r w:rsidR="00B856B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3</w:t>
                          </w:r>
                          <w:r w:rsidR="004507B2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.</w:t>
                          </w:r>
                          <w:r w:rsidR="00B1150D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</w:t>
                          </w:r>
                          <w:r w:rsidR="004507B2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0pm |</w:t>
                          </w:r>
                          <w:r w:rsidR="00730266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Tuesday</w:t>
                          </w:r>
                          <w:r w:rsidR="00B856B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</w:t>
                          </w:r>
                          <w:r w:rsidR="00B1150D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2</w:t>
                          </w:r>
                          <w:r w:rsidR="00B856B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.00pm to </w:t>
                          </w:r>
                          <w:r w:rsidR="00B1150D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8</w:t>
                          </w:r>
                          <w:r w:rsidR="00B856B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.00pm |</w:t>
                          </w:r>
                          <w:r w:rsidR="00730266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Wednesday</w:t>
                          </w:r>
                          <w:r w:rsidR="004507B2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</w:t>
                          </w:r>
                          <w:r w:rsidR="00B856B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9.00am to 3.00pm |</w:t>
                          </w:r>
                          <w:r w:rsidR="00730266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</w:t>
                          </w:r>
                        </w:p>
                        <w:p w14:paraId="461D4C9F" w14:textId="31360139" w:rsidR="004507B2" w:rsidRDefault="00730266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Thursday</w:t>
                          </w:r>
                          <w:r w:rsidR="0039116C"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</w:t>
                          </w:r>
                          <w:r w:rsidR="00B856B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1</w:t>
                          </w:r>
                          <w:r w:rsidR="0076343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.</w:t>
                          </w:r>
                          <w:r w:rsidR="00B856B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3</w:t>
                          </w:r>
                          <w:r w:rsidR="0076343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p</w:t>
                          </w:r>
                          <w:r w:rsidR="0076343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m to </w:t>
                          </w:r>
                          <w:r w:rsidR="00B856B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7.30pm</w:t>
                          </w:r>
                          <w:r w:rsidR="0076343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|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Friday 9.30am to 3.30pm</w:t>
                          </w:r>
                        </w:p>
                        <w:p w14:paraId="3A838C24" w14:textId="52672EA2" w:rsidR="004507B2" w:rsidRPr="0039116C" w:rsidRDefault="004507B2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494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684.3pt;margin-top:-83.8pt;width:735.5pt;height:3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10oFwIAADMEAAAOAAAAZHJzL2Uyb0RvYy54bWysU01v2zAMvQ/YfxB0X+ykSdY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" filled="f" stroked="f" strokeweight=".5pt">
              <v:textbox>
                <w:txbxContent>
                  <w:p w14:paraId="7FD9AA64" w14:textId="0BC97D3B" w:rsidR="00B856B7" w:rsidRDefault="0039116C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>Opening Times: Monday</w:t>
                    </w:r>
                    <w:r w:rsidR="004507B2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</w:t>
                    </w:r>
                    <w:r w:rsidR="00B856B7">
                      <w:rPr>
                        <w:rFonts w:ascii="Century Gothic" w:hAnsi="Century Gothic"/>
                        <w:b/>
                        <w:color w:val="FFFFFF"/>
                      </w:rPr>
                      <w:t>9</w:t>
                    </w:r>
                    <w:r w:rsidR="004507B2">
                      <w:rPr>
                        <w:rFonts w:ascii="Century Gothic" w:hAnsi="Century Gothic"/>
                        <w:b/>
                        <w:color w:val="FFFFFF"/>
                      </w:rPr>
                      <w:t>.</w:t>
                    </w:r>
                    <w:r w:rsidR="00B1150D">
                      <w:rPr>
                        <w:rFonts w:ascii="Century Gothic" w:hAnsi="Century Gothic"/>
                        <w:b/>
                        <w:color w:val="FFFFFF"/>
                      </w:rPr>
                      <w:t>0</w:t>
                    </w:r>
                    <w:r w:rsidR="004507B2">
                      <w:rPr>
                        <w:rFonts w:ascii="Century Gothic" w:hAnsi="Century Gothic"/>
                        <w:b/>
                        <w:color w:val="FFFFFF"/>
                      </w:rPr>
                      <w:t>0</w:t>
                    </w:r>
                    <w:r w:rsidR="00B856B7">
                      <w:rPr>
                        <w:rFonts w:ascii="Century Gothic" w:hAnsi="Century Gothic"/>
                        <w:b/>
                        <w:color w:val="FFFFFF"/>
                      </w:rPr>
                      <w:t>a</w:t>
                    </w:r>
                    <w:r w:rsidR="004507B2">
                      <w:rPr>
                        <w:rFonts w:ascii="Century Gothic" w:hAnsi="Century Gothic"/>
                        <w:b/>
                        <w:color w:val="FFFFFF"/>
                      </w:rPr>
                      <w:t xml:space="preserve">m to </w:t>
                    </w:r>
                    <w:r w:rsidR="00B856B7">
                      <w:rPr>
                        <w:rFonts w:ascii="Century Gothic" w:hAnsi="Century Gothic"/>
                        <w:b/>
                        <w:color w:val="FFFFFF"/>
                      </w:rPr>
                      <w:t>3</w:t>
                    </w:r>
                    <w:r w:rsidR="004507B2">
                      <w:rPr>
                        <w:rFonts w:ascii="Century Gothic" w:hAnsi="Century Gothic"/>
                        <w:b/>
                        <w:color w:val="FFFFFF"/>
                      </w:rPr>
                      <w:t>.</w:t>
                    </w:r>
                    <w:r w:rsidR="00B1150D">
                      <w:rPr>
                        <w:rFonts w:ascii="Century Gothic" w:hAnsi="Century Gothic"/>
                        <w:b/>
                        <w:color w:val="FFFFFF"/>
                      </w:rPr>
                      <w:t>0</w:t>
                    </w:r>
                    <w:r w:rsidR="004507B2">
                      <w:rPr>
                        <w:rFonts w:ascii="Century Gothic" w:hAnsi="Century Gothic"/>
                        <w:b/>
                        <w:color w:val="FFFFFF"/>
                      </w:rPr>
                      <w:t>0pm |</w:t>
                    </w:r>
                    <w:r w:rsidR="00730266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Tuesday</w:t>
                    </w:r>
                    <w:r w:rsidR="00B856B7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</w:t>
                    </w:r>
                    <w:r w:rsidR="00B1150D">
                      <w:rPr>
                        <w:rFonts w:ascii="Century Gothic" w:hAnsi="Century Gothic"/>
                        <w:b/>
                        <w:color w:val="FFFFFF"/>
                      </w:rPr>
                      <w:t>2</w:t>
                    </w:r>
                    <w:r w:rsidR="00B856B7">
                      <w:rPr>
                        <w:rFonts w:ascii="Century Gothic" w:hAnsi="Century Gothic"/>
                        <w:b/>
                        <w:color w:val="FFFFFF"/>
                      </w:rPr>
                      <w:t xml:space="preserve">.00pm to </w:t>
                    </w:r>
                    <w:r w:rsidR="00B1150D">
                      <w:rPr>
                        <w:rFonts w:ascii="Century Gothic" w:hAnsi="Century Gothic"/>
                        <w:b/>
                        <w:color w:val="FFFFFF"/>
                      </w:rPr>
                      <w:t>8</w:t>
                    </w:r>
                    <w:r w:rsidR="00B856B7">
                      <w:rPr>
                        <w:rFonts w:ascii="Century Gothic" w:hAnsi="Century Gothic"/>
                        <w:b/>
                        <w:color w:val="FFFFFF"/>
                      </w:rPr>
                      <w:t>.00pm |</w:t>
                    </w:r>
                    <w:r w:rsidR="00730266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Wednesday</w:t>
                    </w:r>
                    <w:r w:rsidR="004507B2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</w:t>
                    </w:r>
                    <w:r w:rsidR="00B856B7">
                      <w:rPr>
                        <w:rFonts w:ascii="Century Gothic" w:hAnsi="Century Gothic"/>
                        <w:b/>
                        <w:color w:val="FFFFFF"/>
                      </w:rPr>
                      <w:t>9.00am to 3.00pm |</w:t>
                    </w:r>
                    <w:r w:rsidR="00730266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</w:t>
                    </w:r>
                  </w:p>
                  <w:p w14:paraId="461D4C9F" w14:textId="31360139" w:rsidR="004507B2" w:rsidRDefault="00730266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>
                      <w:rPr>
                        <w:rFonts w:ascii="Century Gothic" w:hAnsi="Century Gothic"/>
                        <w:b/>
                        <w:color w:val="FFFFFF"/>
                      </w:rPr>
                      <w:t>Thursday</w:t>
                    </w:r>
                    <w:r w:rsidR="0039116C" w:rsidRPr="0039116C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</w:t>
                    </w:r>
                    <w:r w:rsidR="00B856B7">
                      <w:rPr>
                        <w:rFonts w:ascii="Century Gothic" w:hAnsi="Century Gothic"/>
                        <w:b/>
                        <w:color w:val="FFFFFF"/>
                      </w:rPr>
                      <w:t>1</w:t>
                    </w:r>
                    <w:r w:rsidR="00763430">
                      <w:rPr>
                        <w:rFonts w:ascii="Century Gothic" w:hAnsi="Century Gothic"/>
                        <w:b/>
                        <w:color w:val="FFFFFF"/>
                      </w:rPr>
                      <w:t>.</w:t>
                    </w:r>
                    <w:r w:rsidR="00B856B7">
                      <w:rPr>
                        <w:rFonts w:ascii="Century Gothic" w:hAnsi="Century Gothic"/>
                        <w:b/>
                        <w:color w:val="FFFFFF"/>
                      </w:rPr>
                      <w:t>3</w:t>
                    </w:r>
                    <w:r w:rsidR="00763430">
                      <w:rPr>
                        <w:rFonts w:ascii="Century Gothic" w:hAnsi="Century Gothic"/>
                        <w:b/>
                        <w:color w:val="FFFFFF"/>
                      </w:rPr>
                      <w:t>0</w:t>
                    </w:r>
                    <w:r>
                      <w:rPr>
                        <w:rFonts w:ascii="Century Gothic" w:hAnsi="Century Gothic"/>
                        <w:b/>
                        <w:color w:val="FFFFFF"/>
                      </w:rPr>
                      <w:t>p</w:t>
                    </w:r>
                    <w:r w:rsidR="00763430">
                      <w:rPr>
                        <w:rFonts w:ascii="Century Gothic" w:hAnsi="Century Gothic"/>
                        <w:b/>
                        <w:color w:val="FFFFFF"/>
                      </w:rPr>
                      <w:t xml:space="preserve">m to </w:t>
                    </w:r>
                    <w:r w:rsidR="00B856B7">
                      <w:rPr>
                        <w:rFonts w:ascii="Century Gothic" w:hAnsi="Century Gothic"/>
                        <w:b/>
                        <w:color w:val="FFFFFF"/>
                      </w:rPr>
                      <w:t>7.30pm</w:t>
                    </w:r>
                    <w:r w:rsidR="00763430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|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</w:rPr>
                      <w:t>Friday 9.30am to 3.30pm</w:t>
                    </w:r>
                  </w:p>
                  <w:p w14:paraId="3A838C24" w14:textId="52672EA2" w:rsidR="004507B2" w:rsidRPr="0039116C" w:rsidRDefault="004507B2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>
                      <w:rPr>
                        <w:rFonts w:ascii="Century Gothic" w:hAnsi="Century Gothic"/>
                        <w:b/>
                        <w:color w:val="FFFFFF"/>
                      </w:rPr>
                      <w:t xml:space="preserve">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DAACF18" w14:textId="77777777" w:rsidR="007907D9" w:rsidRPr="001F5B61" w:rsidRDefault="007907D9" w:rsidP="001F5B61">
    <w:pPr>
      <w:pStyle w:val="Footer"/>
      <w:ind w:left="1440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color w:val="FFFFFF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B0CE" w14:textId="77777777" w:rsidR="007A2475" w:rsidRDefault="007A2475">
      <w:r>
        <w:separator/>
      </w:r>
    </w:p>
  </w:footnote>
  <w:footnote w:type="continuationSeparator" w:id="0">
    <w:p w14:paraId="3F8FACB6" w14:textId="77777777" w:rsidR="007A2475" w:rsidRDefault="007A2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8FD2" w14:textId="77777777" w:rsidR="005A10FC" w:rsidRPr="00F2407F" w:rsidRDefault="00950212" w:rsidP="00F2407F">
    <w:pPr>
      <w:jc w:val="right"/>
      <w:rPr>
        <w:rFonts w:ascii="Calibri" w:hAnsi="Calibri"/>
        <w:b/>
        <w:color w:val="FFFFFF"/>
        <w:sz w:val="48"/>
        <w:szCs w:val="48"/>
        <w:lang w:val="en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4DFB8" wp14:editId="0DF758D5">
              <wp:simplePos x="0" y="0"/>
              <wp:positionH relativeFrom="column">
                <wp:posOffset>3357880</wp:posOffset>
              </wp:positionH>
              <wp:positionV relativeFrom="paragraph">
                <wp:posOffset>509159</wp:posOffset>
              </wp:positionV>
              <wp:extent cx="6034532" cy="1024128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10241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195A8B" w14:textId="0249A452" w:rsidR="00F2407F" w:rsidRDefault="00730266" w:rsidP="00763430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Cranhill</w:t>
                          </w:r>
                          <w:r w:rsid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 xml:space="preserve"> </w:t>
                          </w:r>
                          <w:r w:rsidR="007F47E5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Beacon</w:t>
                          </w:r>
                        </w:p>
                        <w:p w14:paraId="65B3437C" w14:textId="5991CC27" w:rsidR="00763430" w:rsidRPr="00763430" w:rsidRDefault="00730266" w:rsidP="00763430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200</w:t>
                          </w:r>
                          <w:r w:rsidR="00763430" w:rsidRP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 </w:t>
                          </w:r>
                          <w:proofErr w:type="spellStart"/>
                          <w:r w:rsidR="00763430" w:rsidRP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B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ellrock</w:t>
                          </w:r>
                          <w:proofErr w:type="spellEnd"/>
                          <w:r w:rsidR="00763430" w:rsidRP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Street</w:t>
                          </w:r>
                          <w:r w:rsidR="00763430" w:rsidRP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, G33 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3HE</w:t>
                          </w:r>
                        </w:p>
                        <w:p w14:paraId="2930E6B5" w14:textId="55DF1E16" w:rsidR="00763430" w:rsidRPr="00763430" w:rsidRDefault="00763430" w:rsidP="00763430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0141 </w:t>
                          </w:r>
                          <w:r w:rsidR="00730266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276 1591</w:t>
                          </w:r>
                        </w:p>
                        <w:p w14:paraId="540F6E7E" w14:textId="77777777" w:rsidR="00F2407F" w:rsidRPr="0039116C" w:rsidRDefault="00F2407F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-GB"/>
                            </w:rPr>
                          </w:pPr>
                        </w:p>
                        <w:p w14:paraId="6F0EAF36" w14:textId="77777777" w:rsidR="00F2407F" w:rsidRPr="0039116C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B4DF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64.4pt;margin-top:40.1pt;width:475.15pt;height:8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" filled="f" stroked="f" strokeweight=".5pt">
              <v:textbox>
                <w:txbxContent>
                  <w:p w14:paraId="16195A8B" w14:textId="0249A452" w:rsidR="00F2407F" w:rsidRDefault="00730266" w:rsidP="00763430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Cranhill</w:t>
                    </w:r>
                    <w:r w:rsid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 xml:space="preserve"> </w:t>
                    </w:r>
                    <w:r w:rsidR="007F47E5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Beacon</w:t>
                    </w:r>
                  </w:p>
                  <w:p w14:paraId="65B3437C" w14:textId="5991CC27" w:rsidR="00763430" w:rsidRPr="00763430" w:rsidRDefault="00730266" w:rsidP="00763430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200</w:t>
                    </w:r>
                    <w:r w:rsidR="00763430" w:rsidRP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 </w:t>
                    </w:r>
                    <w:proofErr w:type="spellStart"/>
                    <w:r w:rsidR="00763430" w:rsidRP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B</w:t>
                    </w: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ellrock</w:t>
                    </w:r>
                    <w:proofErr w:type="spellEnd"/>
                    <w:r w:rsidR="00763430" w:rsidRP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Street</w:t>
                    </w:r>
                    <w:r w:rsidR="00763430" w:rsidRP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, G33 </w:t>
                    </w: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3HE</w:t>
                    </w:r>
                  </w:p>
                  <w:p w14:paraId="2930E6B5" w14:textId="55DF1E16" w:rsidR="00763430" w:rsidRPr="00763430" w:rsidRDefault="00763430" w:rsidP="00763430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0141 </w:t>
                    </w:r>
                    <w:r w:rsidR="00730266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276 1591</w:t>
                    </w:r>
                  </w:p>
                  <w:p w14:paraId="540F6E7E" w14:textId="77777777" w:rsidR="00F2407F" w:rsidRPr="0039116C" w:rsidRDefault="00F2407F" w:rsidP="00F2407F">
                    <w:pPr>
                      <w:jc w:val="right"/>
                      <w:rPr>
                        <w:rFonts w:ascii="Century Gothic" w:eastAsia="Arial Unicode MS" w:hAnsi="Century Gothic"/>
                        <w:b/>
                        <w:bCs/>
                        <w:color w:val="FFFFFF"/>
                        <w:sz w:val="48"/>
                        <w:szCs w:val="48"/>
                        <w:lang w:val="en-GB"/>
                      </w:rPr>
                    </w:pPr>
                  </w:p>
                  <w:p w14:paraId="6F0EAF36" w14:textId="77777777" w:rsidR="00F2407F" w:rsidRPr="0039116C" w:rsidRDefault="00F2407F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FFFFFF"/>
        <w:sz w:val="48"/>
        <w:szCs w:val="48"/>
        <w:lang w:val="en"/>
      </w:rPr>
      <w:drawing>
        <wp:anchor distT="0" distB="0" distL="114300" distR="114300" simplePos="0" relativeHeight="251658240" behindDoc="1" locked="0" layoutInCell="1" allowOverlap="1" wp14:anchorId="6517A5B0" wp14:editId="573C479F">
          <wp:simplePos x="0" y="0"/>
          <wp:positionH relativeFrom="margin">
            <wp:posOffset>-713740</wp:posOffset>
          </wp:positionH>
          <wp:positionV relativeFrom="paragraph">
            <wp:posOffset>-383540</wp:posOffset>
          </wp:positionV>
          <wp:extent cx="10685145" cy="15119985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145" cy="1511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AB"/>
    <w:rsid w:val="00026E79"/>
    <w:rsid w:val="000314C9"/>
    <w:rsid w:val="00067A4C"/>
    <w:rsid w:val="0007407D"/>
    <w:rsid w:val="00077C41"/>
    <w:rsid w:val="000C0DC5"/>
    <w:rsid w:val="00181E5C"/>
    <w:rsid w:val="001A5155"/>
    <w:rsid w:val="001A5829"/>
    <w:rsid w:val="001D67C1"/>
    <w:rsid w:val="001E337E"/>
    <w:rsid w:val="001F5B61"/>
    <w:rsid w:val="00200D2F"/>
    <w:rsid w:val="00204D80"/>
    <w:rsid w:val="00216F8A"/>
    <w:rsid w:val="002367DE"/>
    <w:rsid w:val="002519A0"/>
    <w:rsid w:val="00251EB2"/>
    <w:rsid w:val="00254DB2"/>
    <w:rsid w:val="00257D87"/>
    <w:rsid w:val="00260789"/>
    <w:rsid w:val="002638AF"/>
    <w:rsid w:val="002679A5"/>
    <w:rsid w:val="00275189"/>
    <w:rsid w:val="002907A7"/>
    <w:rsid w:val="00297CDB"/>
    <w:rsid w:val="002A35A5"/>
    <w:rsid w:val="002A6177"/>
    <w:rsid w:val="002D681F"/>
    <w:rsid w:val="00302CD7"/>
    <w:rsid w:val="00334DF4"/>
    <w:rsid w:val="00347DE9"/>
    <w:rsid w:val="00357E0F"/>
    <w:rsid w:val="0037598C"/>
    <w:rsid w:val="0039116C"/>
    <w:rsid w:val="003C4CCD"/>
    <w:rsid w:val="003C69F0"/>
    <w:rsid w:val="003E6F97"/>
    <w:rsid w:val="004058FA"/>
    <w:rsid w:val="00410CE3"/>
    <w:rsid w:val="004338B9"/>
    <w:rsid w:val="00445B05"/>
    <w:rsid w:val="004507B2"/>
    <w:rsid w:val="0045693D"/>
    <w:rsid w:val="00461BD1"/>
    <w:rsid w:val="004640AB"/>
    <w:rsid w:val="004A4B73"/>
    <w:rsid w:val="004C6113"/>
    <w:rsid w:val="004D6DC9"/>
    <w:rsid w:val="00520D69"/>
    <w:rsid w:val="00520F95"/>
    <w:rsid w:val="0052413F"/>
    <w:rsid w:val="00540E3B"/>
    <w:rsid w:val="005807BD"/>
    <w:rsid w:val="005868E7"/>
    <w:rsid w:val="005A10FC"/>
    <w:rsid w:val="005D311D"/>
    <w:rsid w:val="005E6310"/>
    <w:rsid w:val="00607C19"/>
    <w:rsid w:val="00643431"/>
    <w:rsid w:val="006624EF"/>
    <w:rsid w:val="00664FC2"/>
    <w:rsid w:val="00674E2C"/>
    <w:rsid w:val="0069016E"/>
    <w:rsid w:val="006B5793"/>
    <w:rsid w:val="006D1C75"/>
    <w:rsid w:val="00725D3F"/>
    <w:rsid w:val="00730266"/>
    <w:rsid w:val="00753F34"/>
    <w:rsid w:val="00763430"/>
    <w:rsid w:val="00787B07"/>
    <w:rsid w:val="007907D9"/>
    <w:rsid w:val="007A2475"/>
    <w:rsid w:val="007F47E5"/>
    <w:rsid w:val="00800DBE"/>
    <w:rsid w:val="008015E7"/>
    <w:rsid w:val="008261C0"/>
    <w:rsid w:val="00827418"/>
    <w:rsid w:val="00840D3E"/>
    <w:rsid w:val="00843D65"/>
    <w:rsid w:val="00892441"/>
    <w:rsid w:val="008A13FE"/>
    <w:rsid w:val="008C4D80"/>
    <w:rsid w:val="008D2BC6"/>
    <w:rsid w:val="009278A2"/>
    <w:rsid w:val="00947EA7"/>
    <w:rsid w:val="00950212"/>
    <w:rsid w:val="0099400F"/>
    <w:rsid w:val="009C1BE4"/>
    <w:rsid w:val="009E6760"/>
    <w:rsid w:val="00A05363"/>
    <w:rsid w:val="00A3196F"/>
    <w:rsid w:val="00A369E8"/>
    <w:rsid w:val="00A60405"/>
    <w:rsid w:val="00A64F4A"/>
    <w:rsid w:val="00A974EA"/>
    <w:rsid w:val="00AA2248"/>
    <w:rsid w:val="00AA5EC3"/>
    <w:rsid w:val="00AB60F1"/>
    <w:rsid w:val="00AE27AD"/>
    <w:rsid w:val="00B04627"/>
    <w:rsid w:val="00B1150D"/>
    <w:rsid w:val="00B30BB0"/>
    <w:rsid w:val="00B44C3E"/>
    <w:rsid w:val="00B63189"/>
    <w:rsid w:val="00B7081A"/>
    <w:rsid w:val="00B85668"/>
    <w:rsid w:val="00B856B7"/>
    <w:rsid w:val="00B96D4B"/>
    <w:rsid w:val="00B97CE3"/>
    <w:rsid w:val="00BA22D1"/>
    <w:rsid w:val="00BA6BC3"/>
    <w:rsid w:val="00BB3459"/>
    <w:rsid w:val="00BB46A2"/>
    <w:rsid w:val="00BC62F0"/>
    <w:rsid w:val="00BC63D2"/>
    <w:rsid w:val="00BE6875"/>
    <w:rsid w:val="00C3133A"/>
    <w:rsid w:val="00C34D08"/>
    <w:rsid w:val="00C3530A"/>
    <w:rsid w:val="00C4605F"/>
    <w:rsid w:val="00C460D7"/>
    <w:rsid w:val="00CD1307"/>
    <w:rsid w:val="00CF697C"/>
    <w:rsid w:val="00D207AB"/>
    <w:rsid w:val="00D329F9"/>
    <w:rsid w:val="00D432DF"/>
    <w:rsid w:val="00D60100"/>
    <w:rsid w:val="00D60499"/>
    <w:rsid w:val="00D87899"/>
    <w:rsid w:val="00DF5042"/>
    <w:rsid w:val="00E05E88"/>
    <w:rsid w:val="00E2177F"/>
    <w:rsid w:val="00E334A4"/>
    <w:rsid w:val="00E52640"/>
    <w:rsid w:val="00E57167"/>
    <w:rsid w:val="00E76CA6"/>
    <w:rsid w:val="00E77042"/>
    <w:rsid w:val="00E817DA"/>
    <w:rsid w:val="00E86A01"/>
    <w:rsid w:val="00EB1E00"/>
    <w:rsid w:val="00EB2057"/>
    <w:rsid w:val="00ED4F9E"/>
    <w:rsid w:val="00EE3410"/>
    <w:rsid w:val="00EE5DF3"/>
    <w:rsid w:val="00EF69EB"/>
    <w:rsid w:val="00EF7D60"/>
    <w:rsid w:val="00F04C35"/>
    <w:rsid w:val="00F2407F"/>
    <w:rsid w:val="00F4005F"/>
    <w:rsid w:val="00F50E03"/>
    <w:rsid w:val="00F81EC4"/>
    <w:rsid w:val="00FD58D6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01CC9A61"/>
  <w15:chartTrackingRefBased/>
  <w15:docId w15:val="{A4112436-5BC8-4E79-BF31-9AC5E3C5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%20Mackin\Desktop\20220426_Glasgow%20Life%20What'sOn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20220426_Glasgow Life What'sOn_FINAL</Template>
  <TotalTime>0</TotalTime>
  <Pages>2</Pages>
  <Words>0</Words>
  <Characters>72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Mackin, Alan</dc:creator>
  <cp:keywords/>
  <cp:lastModifiedBy>McLean, Alison</cp:lastModifiedBy>
  <cp:revision>2</cp:revision>
  <cp:lastPrinted>2024-08-28T09:59:00Z</cp:lastPrinted>
  <dcterms:created xsi:type="dcterms:W3CDTF">2025-01-31T11:33:00Z</dcterms:created>
  <dcterms:modified xsi:type="dcterms:W3CDTF">2025-01-31T11:33:00Z</dcterms:modified>
</cp:coreProperties>
</file>